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3375" w14:textId="77777777" w:rsidR="00CA6ABD" w:rsidRPr="00CA6ABD" w:rsidRDefault="00CA6ABD">
      <w:pPr>
        <w:rPr>
          <w:sz w:val="2"/>
          <w:szCs w:val="6"/>
        </w:rPr>
      </w:pPr>
      <w:r>
        <w:rPr>
          <w:noProof/>
          <w:sz w:val="2"/>
          <w:szCs w:val="6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12C36DD" wp14:editId="78CFA6B9">
                <wp:simplePos x="0" y="0"/>
                <wp:positionH relativeFrom="column">
                  <wp:posOffset>-476250</wp:posOffset>
                </wp:positionH>
                <wp:positionV relativeFrom="paragraph">
                  <wp:posOffset>-1123950</wp:posOffset>
                </wp:positionV>
                <wp:extent cx="7772400" cy="10791825"/>
                <wp:effectExtent l="0" t="0" r="0" b="952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791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FDDE1" w14:textId="77777777" w:rsidR="00855F87" w:rsidRDefault="00855F87" w:rsidP="00855F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36DD" id="Rectangle 1" o:spid="_x0000_s1026" alt="&quot;&quot;" style="position:absolute;margin-left:-37.5pt;margin-top:-88.5pt;width:612pt;height:849.75pt;z-index:-251657216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" fillcolor="#f7efde [663]" stroked="f" strokeweight="1pt">
                <v:textbox>
                  <w:txbxContent>
                    <w:p w14:paraId="005FDDE1" w14:textId="77777777" w:rsidR="00855F87" w:rsidRDefault="00855F87" w:rsidP="00855F8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600" w:firstRow="0" w:lastRow="0" w:firstColumn="0" w:lastColumn="0" w:noHBand="1" w:noVBand="1"/>
      </w:tblPr>
      <w:tblGrid>
        <w:gridCol w:w="440"/>
        <w:gridCol w:w="1164"/>
        <w:gridCol w:w="3763"/>
        <w:gridCol w:w="138"/>
        <w:gridCol w:w="441"/>
        <w:gridCol w:w="4854"/>
      </w:tblGrid>
      <w:tr w:rsidR="00CD5775" w:rsidRPr="00CD5775" w14:paraId="3489B1AF" w14:textId="77777777" w:rsidTr="00F10290">
        <w:trPr>
          <w:trHeight w:val="2146"/>
        </w:trPr>
        <w:tc>
          <w:tcPr>
            <w:tcW w:w="743" w:type="pct"/>
            <w:gridSpan w:val="2"/>
            <w:vAlign w:val="center"/>
          </w:tcPr>
          <w:p w14:paraId="3D42EDD7" w14:textId="2E60C5E9" w:rsidR="00023B21" w:rsidRPr="00A61E1B" w:rsidRDefault="005815CB" w:rsidP="00A61E1B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1953D48" wp14:editId="2B2E4519">
                  <wp:extent cx="944880" cy="14097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pct"/>
            <w:gridSpan w:val="4"/>
          </w:tcPr>
          <w:p w14:paraId="4BAB1EE1" w14:textId="5DAA418C" w:rsidR="00023B21" w:rsidRPr="00B01C0B" w:rsidRDefault="00855F87" w:rsidP="00B01C0B">
            <w:pPr>
              <w:pStyle w:val="Heading2"/>
            </w:pPr>
            <w:r>
              <w:t xml:space="preserve">Parent or guardian </w:t>
            </w:r>
            <w:r w:rsidR="0039444C">
              <w:t>Learning</w:t>
            </w:r>
            <w:r w:rsidR="00023B21" w:rsidRPr="00B01C0B">
              <w:t xml:space="preserve"> readiness checklist</w:t>
            </w:r>
          </w:p>
          <w:p w14:paraId="7ECC8C67" w14:textId="3DF1ECEB" w:rsidR="00023B21" w:rsidRPr="00CD5775" w:rsidRDefault="0039444C" w:rsidP="00023B21">
            <w:pPr>
              <w:pStyle w:val="Heading1"/>
            </w:pPr>
            <w:r>
              <w:t>Sea of L</w:t>
            </w:r>
            <w:r w:rsidR="001033F1">
              <w:t>earning</w:t>
            </w:r>
            <w:r w:rsidR="0014060A">
              <w:t xml:space="preserve"> </w:t>
            </w:r>
            <w:r>
              <w:t>Education Center, LLC</w:t>
            </w:r>
          </w:p>
          <w:p w14:paraId="53353D86" w14:textId="27B7AE06" w:rsidR="00023B21" w:rsidRDefault="0039444C" w:rsidP="00B01C0B">
            <w:r>
              <w:t>Want a</w:t>
            </w:r>
            <w:r w:rsidR="00E956E3">
              <w:t>n alternative to public school?</w:t>
            </w:r>
            <w:r w:rsidR="00855F87">
              <w:t xml:space="preserve"> Look through ou</w:t>
            </w:r>
            <w:r w:rsidR="002837F4">
              <w:t>r</w:t>
            </w:r>
            <w:r w:rsidR="00855F87">
              <w:t xml:space="preserve"> </w:t>
            </w:r>
            <w:r w:rsidR="00E72325">
              <w:t>checklist</w:t>
            </w:r>
            <w:r w:rsidR="00855F87">
              <w:t xml:space="preserve"> to see what your child and you may need </w:t>
            </w:r>
            <w:r w:rsidR="009C5360">
              <w:t>for</w:t>
            </w:r>
            <w:r w:rsidR="00855F87">
              <w:t xml:space="preserve"> them to be successful. We provide</w:t>
            </w:r>
            <w:r w:rsidR="00E72325">
              <w:t xml:space="preserve"> a</w:t>
            </w:r>
            <w:r w:rsidR="00855F87">
              <w:t xml:space="preserve"> </w:t>
            </w:r>
            <w:r w:rsidR="00E72325">
              <w:t>positive and educational environment</w:t>
            </w:r>
            <w:r w:rsidR="00855F87">
              <w:t xml:space="preserve"> where your child can grow and learn according to his or her needs.</w:t>
            </w:r>
          </w:p>
          <w:p w14:paraId="63938026" w14:textId="77777777" w:rsidR="00E956E3" w:rsidRDefault="00E956E3" w:rsidP="00B01C0B">
            <w:pPr>
              <w:rPr>
                <w:rFonts w:eastAsiaTheme="majorEastAsia"/>
              </w:rPr>
            </w:pPr>
          </w:p>
          <w:p w14:paraId="0833567D" w14:textId="4746F5F5" w:rsidR="00E956E3" w:rsidRPr="001D3ED4" w:rsidRDefault="00E956E3" w:rsidP="00E956E3">
            <w:pPr>
              <w:pStyle w:val="ListParagraph"/>
              <w:numPr>
                <w:ilvl w:val="0"/>
                <w:numId w:val="8"/>
              </w:numPr>
              <w:rPr>
                <w:rFonts w:eastAsiaTheme="majorEastAsia"/>
                <w:b/>
                <w:bCs/>
              </w:rPr>
            </w:pPr>
            <w:r w:rsidRPr="001D3ED4">
              <w:rPr>
                <w:rFonts w:eastAsiaTheme="majorEastAsia"/>
                <w:b/>
                <w:bCs/>
              </w:rPr>
              <w:t>Prices</w:t>
            </w:r>
            <w:r w:rsidR="00E72325">
              <w:rPr>
                <w:rFonts w:eastAsiaTheme="majorEastAsia"/>
                <w:b/>
                <w:bCs/>
              </w:rPr>
              <w:t xml:space="preserve"> are</w:t>
            </w:r>
            <w:r w:rsidRPr="001D3ED4">
              <w:rPr>
                <w:rFonts w:eastAsiaTheme="majorEastAsia"/>
                <w:b/>
                <w:bCs/>
              </w:rPr>
              <w:t xml:space="preserve"> subject to change</w:t>
            </w:r>
          </w:p>
        </w:tc>
      </w:tr>
      <w:tr w:rsidR="00CD5775" w:rsidRPr="00CD5775" w14:paraId="38885B1C" w14:textId="77777777" w:rsidTr="003D7D23">
        <w:trPr>
          <w:trHeight w:val="94"/>
        </w:trPr>
        <w:tc>
          <w:tcPr>
            <w:tcW w:w="5000" w:type="pct"/>
            <w:gridSpan w:val="6"/>
            <w:tcBorders>
              <w:bottom w:val="single" w:sz="18" w:space="0" w:color="4B4545" w:themeColor="accent6" w:themeShade="80"/>
            </w:tcBorders>
          </w:tcPr>
          <w:p w14:paraId="217249DD" w14:textId="77777777" w:rsidR="002F11E4" w:rsidRPr="00A61E1B" w:rsidRDefault="002F11E4" w:rsidP="00F10290">
            <w:pPr>
              <w:rPr>
                <w:sz w:val="14"/>
                <w:szCs w:val="18"/>
              </w:rPr>
            </w:pPr>
          </w:p>
        </w:tc>
      </w:tr>
      <w:tr w:rsidR="00CD5775" w:rsidRPr="00CD5775" w14:paraId="4154242C" w14:textId="77777777" w:rsidTr="00FD4BFA">
        <w:trPr>
          <w:trHeight w:val="1440"/>
        </w:trPr>
        <w:tc>
          <w:tcPr>
            <w:tcW w:w="204" w:type="pct"/>
          </w:tcPr>
          <w:p w14:paraId="5AA2712B" w14:textId="77777777" w:rsidR="000C0DBF" w:rsidRPr="00A61E1B" w:rsidRDefault="00CF7AD8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6BFF17C" wp14:editId="6CA01BCE">
                      <wp:extent cx="182880" cy="182880"/>
                      <wp:effectExtent l="0" t="0" r="26670" b="26670"/>
                      <wp:docPr id="55" name="Rectangle 5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4D6EDE" id="Rectangle 5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24DC644D" w14:textId="17277311" w:rsidR="000C0DBF" w:rsidRPr="00CD5775" w:rsidRDefault="000C0DBF" w:rsidP="000C0DBF">
            <w:pPr>
              <w:pStyle w:val="Heading4"/>
            </w:pPr>
            <w:r w:rsidRPr="00CD5775">
              <w:t xml:space="preserve">1. </w:t>
            </w:r>
            <w:r w:rsidR="0039444C" w:rsidRPr="00523835">
              <w:rPr>
                <w:b/>
                <w:bCs/>
              </w:rPr>
              <w:t>Subjects</w:t>
            </w:r>
          </w:p>
          <w:p w14:paraId="283B5D66" w14:textId="77777777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Math</w:t>
            </w:r>
          </w:p>
          <w:p w14:paraId="7AFD8A23" w14:textId="77777777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Spelling</w:t>
            </w:r>
          </w:p>
          <w:p w14:paraId="0104A8B1" w14:textId="77777777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Science</w:t>
            </w:r>
          </w:p>
          <w:p w14:paraId="62BB89C3" w14:textId="1BFECF39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Social Studies</w:t>
            </w:r>
          </w:p>
          <w:p w14:paraId="4F8EB776" w14:textId="196081AB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Language Arts/Reading</w:t>
            </w:r>
          </w:p>
          <w:p w14:paraId="4EABB929" w14:textId="77777777" w:rsidR="000C0DBF" w:rsidRDefault="0039444C" w:rsidP="00B01C0B">
            <w:pPr>
              <w:rPr>
                <w:rFonts w:eastAsia="Franklin Gothic Book"/>
              </w:rPr>
            </w:pPr>
            <w:r>
              <w:rPr>
                <w:rFonts w:eastAsiaTheme="majorEastAsia"/>
              </w:rPr>
              <w:t>- Writing</w:t>
            </w:r>
            <w:r w:rsidR="000C0DBF" w:rsidRPr="00CD5775">
              <w:rPr>
                <w:rFonts w:eastAsia="Franklin Gothic Book"/>
              </w:rPr>
              <w:t> </w:t>
            </w:r>
          </w:p>
          <w:p w14:paraId="3600A41B" w14:textId="73624505" w:rsidR="0039444C" w:rsidRPr="00CD5775" w:rsidRDefault="0039444C" w:rsidP="00B01C0B">
            <w:r>
              <w:rPr>
                <w:rFonts w:eastAsia="Franklin Gothic Book"/>
              </w:rPr>
              <w:t>- Bible</w:t>
            </w:r>
          </w:p>
        </w:tc>
        <w:tc>
          <w:tcPr>
            <w:tcW w:w="64" w:type="pct"/>
          </w:tcPr>
          <w:p w14:paraId="51A47A3F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2DF2A5F1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5578E0B" wp14:editId="1AF11E88">
                      <wp:extent cx="182880" cy="182880"/>
                      <wp:effectExtent l="0" t="0" r="26670" b="26670"/>
                      <wp:docPr id="15" name="Rectangle 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C2213" id="Rectangle 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7" w:type="pct"/>
          </w:tcPr>
          <w:p w14:paraId="10D3DB65" w14:textId="72304223" w:rsidR="003B6A09" w:rsidRDefault="003B6A09" w:rsidP="003B6A09">
            <w:pPr>
              <w:pStyle w:val="Heading4"/>
            </w:pPr>
            <w:r>
              <w:t>6</w:t>
            </w:r>
            <w:r w:rsidRPr="00CD5775">
              <w:t xml:space="preserve">. </w:t>
            </w:r>
            <w:r w:rsidRPr="00CD5775">
              <w:rPr>
                <w:rFonts w:ascii="Calibri" w:hAnsi="Calibri" w:cs="Calibri"/>
              </w:rPr>
              <w:t> </w:t>
            </w:r>
            <w:r w:rsidRPr="001D3ED4">
              <w:rPr>
                <w:b/>
                <w:bCs/>
              </w:rPr>
              <w:t>Tutoring</w:t>
            </w:r>
            <w:r>
              <w:t xml:space="preserve"> </w:t>
            </w:r>
          </w:p>
          <w:p w14:paraId="2A946432" w14:textId="77777777" w:rsidR="003B6A09" w:rsidRPr="001D3ED4" w:rsidRDefault="003B6A09" w:rsidP="003B6A09"/>
          <w:p w14:paraId="19D495FA" w14:textId="77777777" w:rsidR="003B6A09" w:rsidRDefault="003B6A09" w:rsidP="003B6A09">
            <w:r>
              <w:t>- $30 per 30 minutes or $45 for 1 hour</w:t>
            </w:r>
          </w:p>
          <w:p w14:paraId="0B8A5A0F" w14:textId="77777777" w:rsidR="003B6A09" w:rsidRPr="00CD5775" w:rsidRDefault="003B6A09" w:rsidP="003B6A09">
            <w:r>
              <w:t>- Homework help $30 (3pm-5pm Monday - Friday)</w:t>
            </w:r>
          </w:p>
          <w:p w14:paraId="13A1CD78" w14:textId="74560C96" w:rsidR="00CE3095" w:rsidRPr="00CD5775" w:rsidRDefault="00CE3095" w:rsidP="00CE3095">
            <w:pPr>
              <w:rPr>
                <w:rFonts w:eastAsiaTheme="majorEastAsia"/>
              </w:rPr>
            </w:pPr>
          </w:p>
        </w:tc>
      </w:tr>
      <w:tr w:rsidR="003B6A09" w:rsidRPr="00CD5775" w14:paraId="2F2A7A42" w14:textId="77777777" w:rsidTr="00FD4BFA">
        <w:trPr>
          <w:trHeight w:val="1584"/>
        </w:trPr>
        <w:tc>
          <w:tcPr>
            <w:tcW w:w="204" w:type="pct"/>
          </w:tcPr>
          <w:p w14:paraId="53FC92EF" w14:textId="77777777" w:rsidR="003B6A09" w:rsidRPr="00A61E1B" w:rsidRDefault="003B6A09" w:rsidP="003B6A09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F2CF56A" wp14:editId="6ACFAB36">
                      <wp:extent cx="182880" cy="182880"/>
                      <wp:effectExtent l="0" t="0" r="26670" b="26670"/>
                      <wp:docPr id="53" name="Rectangle 5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BF8874" id="Rectangle 5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19B200D5" w14:textId="3712CEB2" w:rsidR="003B6A09" w:rsidRDefault="003B6A09" w:rsidP="003B6A09">
            <w:pPr>
              <w:pStyle w:val="Heading4"/>
              <w:rPr>
                <w:b/>
                <w:bCs/>
              </w:rPr>
            </w:pPr>
            <w:r w:rsidRPr="00CD5775">
              <w:t xml:space="preserve">2. </w:t>
            </w:r>
            <w:r>
              <w:t xml:space="preserve"> </w:t>
            </w:r>
            <w:r w:rsidRPr="00523835">
              <w:rPr>
                <w:b/>
                <w:bCs/>
              </w:rPr>
              <w:t>Enrollment</w:t>
            </w:r>
            <w:r>
              <w:rPr>
                <w:b/>
                <w:bCs/>
              </w:rPr>
              <w:t xml:space="preserve"> Fee </w:t>
            </w:r>
          </w:p>
          <w:p w14:paraId="0617E3EC" w14:textId="5D8F8403" w:rsidR="003B6A09" w:rsidRDefault="003B6A09" w:rsidP="003B6A09"/>
          <w:p w14:paraId="7F74CFBB" w14:textId="7D640FC8" w:rsidR="003B6A09" w:rsidRDefault="003B6A09" w:rsidP="003B6A09">
            <w:r>
              <w:t>- $50 Enrollment/Curriculum Fee</w:t>
            </w:r>
          </w:p>
          <w:p w14:paraId="0F75C969" w14:textId="61A7C20B" w:rsidR="003B6A09" w:rsidRPr="0039444C" w:rsidRDefault="003B6A09" w:rsidP="003B6A09">
            <w:r>
              <w:t>- $30 a week aftercare (2pm-5pm Monday - Friday)</w:t>
            </w:r>
          </w:p>
        </w:tc>
        <w:tc>
          <w:tcPr>
            <w:tcW w:w="64" w:type="pct"/>
          </w:tcPr>
          <w:p w14:paraId="34BC8435" w14:textId="77777777" w:rsidR="003B6A09" w:rsidRPr="00CD5775" w:rsidRDefault="003B6A09" w:rsidP="003B6A09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3F28AE89" w14:textId="77777777" w:rsidR="003B6A09" w:rsidRPr="00A61E1B" w:rsidRDefault="003B6A09" w:rsidP="003B6A09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BE8304D" wp14:editId="5591D336">
                      <wp:extent cx="182880" cy="182880"/>
                      <wp:effectExtent l="0" t="0" r="26670" b="26670"/>
                      <wp:docPr id="44" name="Rectangle 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9AC2E" id="Rectangle 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7" w:type="pct"/>
          </w:tcPr>
          <w:p w14:paraId="7BEB569C" w14:textId="2BC7EAF3" w:rsidR="003B6A09" w:rsidRPr="00CD5775" w:rsidRDefault="003B6A09" w:rsidP="003B6A09">
            <w:pPr>
              <w:pStyle w:val="Heading4"/>
            </w:pPr>
            <w:r>
              <w:t>7</w:t>
            </w:r>
            <w:r w:rsidRPr="00CD5775">
              <w:t xml:space="preserve">. </w:t>
            </w:r>
            <w:r w:rsidRPr="00CE3095">
              <w:rPr>
                <w:b/>
                <w:bCs/>
              </w:rPr>
              <w:t>Groups &amp; Clubs Offered</w:t>
            </w:r>
          </w:p>
          <w:p w14:paraId="0E66A4DF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Kind Kids Club                            - Garden</w:t>
            </w:r>
          </w:p>
          <w:p w14:paraId="12CFBEC7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- </w:t>
            </w:r>
            <w:r w:rsidRPr="00CE3095">
              <w:rPr>
                <w:rFonts w:eastAsiaTheme="majorEastAsia"/>
              </w:rPr>
              <w:t>Book Clubs (all age groups)</w:t>
            </w:r>
            <w:r>
              <w:rPr>
                <w:rFonts w:eastAsiaTheme="majorEastAsia"/>
              </w:rPr>
              <w:t xml:space="preserve">      -  Life Skills</w:t>
            </w:r>
          </w:p>
          <w:p w14:paraId="46D6A1DF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- </w:t>
            </w:r>
            <w:r w:rsidRPr="00CE3095">
              <w:rPr>
                <w:rFonts w:eastAsiaTheme="majorEastAsia"/>
              </w:rPr>
              <w:t xml:space="preserve">Lego </w:t>
            </w:r>
            <w:r>
              <w:rPr>
                <w:rFonts w:eastAsiaTheme="majorEastAsia"/>
              </w:rPr>
              <w:t xml:space="preserve">                                           - Social Skills</w:t>
            </w:r>
          </w:p>
          <w:p w14:paraId="330CD017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- </w:t>
            </w:r>
            <w:r w:rsidRPr="00CE3095">
              <w:rPr>
                <w:rFonts w:eastAsiaTheme="majorEastAsia"/>
              </w:rPr>
              <w:t xml:space="preserve">Crafting </w:t>
            </w:r>
            <w:r>
              <w:rPr>
                <w:rFonts w:eastAsiaTheme="majorEastAsia"/>
              </w:rPr>
              <w:t xml:space="preserve">                                      - Handwriting</w:t>
            </w:r>
          </w:p>
          <w:p w14:paraId="0D97C14C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Spelling Bee</w:t>
            </w:r>
          </w:p>
          <w:p w14:paraId="11DF4A44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Games (great for socialization)</w:t>
            </w:r>
          </w:p>
          <w:p w14:paraId="5A05E4E1" w14:textId="3E30DB62" w:rsidR="003B6A09" w:rsidRPr="00CE3095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Science/STEM</w:t>
            </w:r>
          </w:p>
        </w:tc>
      </w:tr>
      <w:tr w:rsidR="003B6A09" w:rsidRPr="00CD5775" w14:paraId="74250FF7" w14:textId="77777777" w:rsidTr="00FD4BFA">
        <w:trPr>
          <w:trHeight w:val="1584"/>
        </w:trPr>
        <w:tc>
          <w:tcPr>
            <w:tcW w:w="204" w:type="pct"/>
          </w:tcPr>
          <w:p w14:paraId="514A90B2" w14:textId="1AD621F3" w:rsidR="003B6A09" w:rsidRPr="00A61E1B" w:rsidRDefault="003B6A09" w:rsidP="003B6A09">
            <w:pPr>
              <w:spacing w:before="20" w:line="240" w:lineRule="auto"/>
              <w:rPr>
                <w:noProof/>
                <w:lang w:eastAsia="en-AU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3E12A91" wp14:editId="102AB480">
                      <wp:extent cx="182880" cy="182880"/>
                      <wp:effectExtent l="0" t="0" r="26670" b="26670"/>
                      <wp:docPr id="3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4A0B1" id="Rectangle 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" filled="f" strokecolor="#404040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7FB7D679" w14:textId="642D3DC3" w:rsidR="003B6A09" w:rsidRPr="00894D26" w:rsidRDefault="003B6A09" w:rsidP="003B6A09">
            <w:pPr>
              <w:pStyle w:val="Heading4"/>
              <w:rPr>
                <w:b/>
                <w:bCs/>
              </w:rPr>
            </w:pPr>
            <w:r>
              <w:t xml:space="preserve">3. </w:t>
            </w:r>
            <w:r w:rsidR="00FE3529" w:rsidRPr="00894D26">
              <w:rPr>
                <w:b/>
                <w:bCs/>
              </w:rPr>
              <w:t xml:space="preserve">Homeschooling </w:t>
            </w:r>
            <w:r w:rsidR="00FE3529">
              <w:rPr>
                <w:b/>
                <w:bCs/>
              </w:rPr>
              <w:t>(K-5)</w:t>
            </w:r>
          </w:p>
          <w:p w14:paraId="2E60D0FD" w14:textId="3F26C694" w:rsidR="00894D26" w:rsidRDefault="00894D26" w:rsidP="00894D26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894D26">
              <w:rPr>
                <w:rFonts w:asciiTheme="majorHAnsi" w:hAnsiTheme="majorHAnsi"/>
                <w:b/>
                <w:bCs/>
                <w:sz w:val="24"/>
              </w:rPr>
              <w:t xml:space="preserve">     $400 a month</w:t>
            </w:r>
          </w:p>
          <w:p w14:paraId="4D9CF66E" w14:textId="77777777" w:rsidR="00894D26" w:rsidRPr="00894D26" w:rsidRDefault="00894D26" w:rsidP="00894D26">
            <w:pPr>
              <w:rPr>
                <w:rFonts w:asciiTheme="majorHAnsi" w:hAnsiTheme="majorHAnsi"/>
                <w:b/>
                <w:bCs/>
                <w:sz w:val="24"/>
              </w:rPr>
            </w:pPr>
          </w:p>
          <w:p w14:paraId="349DD71B" w14:textId="2227AC9A" w:rsidR="00894D26" w:rsidRPr="00894D26" w:rsidRDefault="00894D26" w:rsidP="00FE3529">
            <w:pPr>
              <w:pStyle w:val="ListParagraph"/>
              <w:numPr>
                <w:ilvl w:val="0"/>
                <w:numId w:val="10"/>
              </w:numPr>
            </w:pPr>
            <w:r>
              <w:t>Curriculum included</w:t>
            </w:r>
          </w:p>
        </w:tc>
        <w:tc>
          <w:tcPr>
            <w:tcW w:w="64" w:type="pct"/>
          </w:tcPr>
          <w:p w14:paraId="2651E381" w14:textId="77777777" w:rsidR="003B6A09" w:rsidRPr="00CD5775" w:rsidRDefault="003B6A09" w:rsidP="003B6A09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2E918449" w14:textId="4FA0E0E9" w:rsidR="003B6A09" w:rsidRPr="00A61E1B" w:rsidRDefault="003B6A09" w:rsidP="003B6A09">
            <w:pPr>
              <w:spacing w:before="20" w:line="240" w:lineRule="auto"/>
              <w:rPr>
                <w:noProof/>
                <w:lang w:eastAsia="en-AU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E11AE4" wp14:editId="7BD18B45">
                      <wp:extent cx="182880" cy="182880"/>
                      <wp:effectExtent l="0" t="0" r="26670" b="26670"/>
                      <wp:docPr id="4" name="Rectangle 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027FF" id="Rectangle 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" filled="f" strokecolor="#404040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7" w:type="pct"/>
          </w:tcPr>
          <w:p w14:paraId="072C2627" w14:textId="55F38AAB" w:rsidR="003B6A09" w:rsidRDefault="003B6A09" w:rsidP="003B6A09">
            <w:pPr>
              <w:pStyle w:val="Heading4"/>
              <w:rPr>
                <w:b/>
                <w:bCs/>
              </w:rPr>
            </w:pPr>
            <w:r>
              <w:t>8</w:t>
            </w:r>
            <w:r w:rsidRPr="00CD5775">
              <w:t xml:space="preserve">. </w:t>
            </w:r>
            <w:r w:rsidRPr="00523835">
              <w:rPr>
                <w:b/>
                <w:bCs/>
              </w:rPr>
              <w:t>Small Groups</w:t>
            </w:r>
          </w:p>
          <w:p w14:paraId="43C05094" w14:textId="77777777" w:rsidR="003B6A09" w:rsidRDefault="003B6A09" w:rsidP="003B6A09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</w:p>
          <w:p w14:paraId="43E01043" w14:textId="77777777" w:rsidR="003B6A09" w:rsidRPr="001D3ED4" w:rsidRDefault="003B6A09" w:rsidP="003B6A09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1D3ED4">
              <w:rPr>
                <w:rFonts w:asciiTheme="minorHAnsi" w:hAnsiTheme="minorHAnsi"/>
                <w:sz w:val="20"/>
                <w:szCs w:val="20"/>
              </w:rPr>
              <w:t>$15 per session</w:t>
            </w:r>
          </w:p>
          <w:p w14:paraId="05DCB3A9" w14:textId="77777777" w:rsidR="003B6A09" w:rsidRPr="001D3ED4" w:rsidRDefault="003B6A09" w:rsidP="003B6A09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1D3ED4">
              <w:rPr>
                <w:rFonts w:asciiTheme="minorHAnsi" w:hAnsiTheme="minorHAnsi"/>
                <w:sz w:val="20"/>
                <w:szCs w:val="20"/>
              </w:rPr>
              <w:t>            or</w:t>
            </w:r>
          </w:p>
          <w:p w14:paraId="1F8CB5BE" w14:textId="7282C22E" w:rsidR="003B6A09" w:rsidRDefault="003B6A09" w:rsidP="00FE3529">
            <w:pPr>
              <w:pStyle w:val="Heading4"/>
            </w:pPr>
            <w:r w:rsidRPr="001D3ED4">
              <w:rPr>
                <w:rFonts w:asciiTheme="minorHAnsi" w:hAnsiTheme="minorHAnsi"/>
                <w:sz w:val="20"/>
                <w:szCs w:val="20"/>
              </w:rPr>
              <w:t xml:space="preserve">$200 monthly up to </w:t>
            </w:r>
            <w:r w:rsidR="00143316">
              <w:rPr>
                <w:rFonts w:asciiTheme="minorHAnsi" w:hAnsiTheme="minorHAnsi"/>
                <w:sz w:val="20"/>
                <w:szCs w:val="20"/>
              </w:rPr>
              <w:t>4</w:t>
            </w:r>
            <w:r w:rsidRPr="001D3ED4">
              <w:rPr>
                <w:rFonts w:asciiTheme="minorHAnsi" w:hAnsiTheme="minorHAnsi"/>
                <w:sz w:val="20"/>
                <w:szCs w:val="20"/>
              </w:rPr>
              <w:t xml:space="preserve"> groups per week</w:t>
            </w:r>
          </w:p>
        </w:tc>
      </w:tr>
      <w:tr w:rsidR="003B6A09" w:rsidRPr="00CD5775" w14:paraId="5E0546B4" w14:textId="77777777" w:rsidTr="00FD4BFA">
        <w:trPr>
          <w:trHeight w:val="1440"/>
        </w:trPr>
        <w:tc>
          <w:tcPr>
            <w:tcW w:w="204" w:type="pct"/>
          </w:tcPr>
          <w:p w14:paraId="0BA10CBF" w14:textId="77777777" w:rsidR="003B6A09" w:rsidRPr="00A61E1B" w:rsidRDefault="003B6A09" w:rsidP="003B6A09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660A545" wp14:editId="54B11C0F">
                      <wp:extent cx="182880" cy="182880"/>
                      <wp:effectExtent l="0" t="0" r="26670" b="26670"/>
                      <wp:docPr id="52" name="Rectangle 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B43D3" id="Rectangle 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40EFDB16" w14:textId="28C700F4" w:rsidR="003B6A09" w:rsidRDefault="003B6A09" w:rsidP="003B6A09">
            <w:pPr>
              <w:pStyle w:val="Heading4"/>
              <w:rPr>
                <w:b/>
                <w:bCs/>
              </w:rPr>
            </w:pPr>
            <w:r>
              <w:t>4</w:t>
            </w:r>
            <w:r w:rsidRPr="00CD5775">
              <w:t xml:space="preserve">. </w:t>
            </w:r>
            <w:r w:rsidRPr="00E956E3">
              <w:rPr>
                <w:b/>
                <w:bCs/>
              </w:rPr>
              <w:t xml:space="preserve">Elementary </w:t>
            </w:r>
            <w:r>
              <w:rPr>
                <w:b/>
                <w:bCs/>
              </w:rPr>
              <w:t>Virtual School</w:t>
            </w:r>
            <w:r w:rsidRPr="00E956E3">
              <w:rPr>
                <w:b/>
                <w:bCs/>
              </w:rPr>
              <w:t xml:space="preserve"> (K-5) </w:t>
            </w:r>
          </w:p>
          <w:p w14:paraId="3C72BBE7" w14:textId="7E3E1119" w:rsidR="003B6A09" w:rsidRDefault="003B6A09" w:rsidP="003B6A09">
            <w:pPr>
              <w:pStyle w:val="Heading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E956E3">
              <w:rPr>
                <w:b/>
                <w:bCs/>
              </w:rPr>
              <w:t xml:space="preserve"> $250 a month</w:t>
            </w:r>
          </w:p>
          <w:p w14:paraId="2E22EC96" w14:textId="19EBB12E" w:rsidR="003B6A09" w:rsidRDefault="003B6A09" w:rsidP="003B6A09">
            <w:pPr>
              <w:pStyle w:val="ListParagraph"/>
              <w:numPr>
                <w:ilvl w:val="0"/>
                <w:numId w:val="6"/>
              </w:numPr>
            </w:pPr>
            <w:r>
              <w:t>Check assignments</w:t>
            </w:r>
          </w:p>
          <w:p w14:paraId="01F8F66D" w14:textId="15471B05" w:rsidR="003B6A09" w:rsidRPr="00E956E3" w:rsidRDefault="003B6A09" w:rsidP="003B6A09">
            <w:pPr>
              <w:pStyle w:val="ListParagraph"/>
              <w:numPr>
                <w:ilvl w:val="0"/>
                <w:numId w:val="6"/>
              </w:numPr>
            </w:pPr>
            <w:r>
              <w:t>Communicate with Virtual Teacher</w:t>
            </w:r>
          </w:p>
          <w:p w14:paraId="189F4F75" w14:textId="2F77E669" w:rsidR="003B6A09" w:rsidRPr="00CD5775" w:rsidRDefault="003B6A09" w:rsidP="003B6A09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64" w:type="pct"/>
          </w:tcPr>
          <w:p w14:paraId="32B7FA5F" w14:textId="77777777" w:rsidR="003B6A09" w:rsidRPr="00CD5775" w:rsidRDefault="003B6A09" w:rsidP="003B6A09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570CD132" w14:textId="77777777" w:rsidR="003B6A09" w:rsidRPr="00A61E1B" w:rsidRDefault="003B6A09" w:rsidP="003B6A09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98E5D0B" wp14:editId="5594308F">
                      <wp:extent cx="182880" cy="182880"/>
                      <wp:effectExtent l="0" t="0" r="26670" b="26670"/>
                      <wp:docPr id="45" name="Rectangle 4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D908D" id="Rectangle 4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7" w:type="pct"/>
          </w:tcPr>
          <w:p w14:paraId="130C97D7" w14:textId="70CA350A" w:rsidR="003B6A09" w:rsidRDefault="003B6A09" w:rsidP="003B6A09">
            <w:pPr>
              <w:pStyle w:val="Heading4"/>
            </w:pPr>
            <w:r>
              <w:t>9</w:t>
            </w:r>
            <w:r w:rsidRPr="00CD5775">
              <w:t xml:space="preserve">. </w:t>
            </w:r>
            <w:r w:rsidRPr="00031FC9">
              <w:rPr>
                <w:b/>
                <w:bCs/>
              </w:rPr>
              <w:t>Evaluation &amp; Assessments</w:t>
            </w:r>
            <w:r w:rsidRPr="00CD5775">
              <w:t>  </w:t>
            </w:r>
          </w:p>
          <w:p w14:paraId="1B2A92F5" w14:textId="77777777" w:rsidR="003B6A09" w:rsidRPr="00031FC9" w:rsidRDefault="003B6A09" w:rsidP="003B6A09"/>
          <w:p w14:paraId="1F7CAAE2" w14:textId="77777777" w:rsidR="003B6A09" w:rsidRDefault="003B6A09" w:rsidP="003B6A09">
            <w:r>
              <w:t>- Portfolio review $30</w:t>
            </w:r>
          </w:p>
          <w:p w14:paraId="0F85EA5D" w14:textId="0CB46351" w:rsidR="003B6A09" w:rsidRDefault="003B6A09" w:rsidP="003B6A09">
            <w:r>
              <w:t>- Evaluation/Assessment $50</w:t>
            </w:r>
          </w:p>
          <w:p w14:paraId="38A99D53" w14:textId="6529CC0D" w:rsidR="003B6A09" w:rsidRPr="00031FC9" w:rsidRDefault="003B6A09" w:rsidP="003B6A09"/>
        </w:tc>
      </w:tr>
      <w:tr w:rsidR="00894D26" w:rsidRPr="00CD5775" w14:paraId="2B324D24" w14:textId="77777777" w:rsidTr="00FD4BFA">
        <w:trPr>
          <w:trHeight w:val="1010"/>
        </w:trPr>
        <w:tc>
          <w:tcPr>
            <w:tcW w:w="204" w:type="pct"/>
          </w:tcPr>
          <w:p w14:paraId="0B764129" w14:textId="77777777" w:rsidR="00894D26" w:rsidRPr="00A61E1B" w:rsidRDefault="00894D26" w:rsidP="00894D26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117B551" wp14:editId="7593B652">
                      <wp:extent cx="182880" cy="182880"/>
                      <wp:effectExtent l="0" t="0" r="26670" b="26670"/>
                      <wp:docPr id="51" name="Rectangle 5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8553BE" id="Rectangle 5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4873DE68" w14:textId="3E1404A1" w:rsidR="00894D26" w:rsidRDefault="00894D26" w:rsidP="00894D26">
            <w:pPr>
              <w:pStyle w:val="Heading4"/>
              <w:rPr>
                <w:b/>
                <w:bCs/>
              </w:rPr>
            </w:pPr>
            <w:r>
              <w:t>5</w:t>
            </w:r>
            <w:r w:rsidRPr="00CD5775">
              <w:t xml:space="preserve">. </w:t>
            </w:r>
            <w:r w:rsidRPr="00E956E3">
              <w:rPr>
                <w:b/>
                <w:bCs/>
              </w:rPr>
              <w:t xml:space="preserve">Middle/High </w:t>
            </w:r>
            <w:r>
              <w:rPr>
                <w:b/>
                <w:bCs/>
              </w:rPr>
              <w:t xml:space="preserve">Virtual </w:t>
            </w:r>
            <w:r w:rsidRPr="00E956E3">
              <w:rPr>
                <w:b/>
                <w:bCs/>
              </w:rPr>
              <w:t>School (6-12)</w:t>
            </w:r>
            <w:r>
              <w:rPr>
                <w:b/>
                <w:bCs/>
              </w:rPr>
              <w:t xml:space="preserve"> </w:t>
            </w:r>
          </w:p>
          <w:p w14:paraId="4F1F5212" w14:textId="77777777" w:rsidR="00894D26" w:rsidRDefault="00894D26" w:rsidP="00894D26">
            <w:pPr>
              <w:pStyle w:val="Heading4"/>
              <w:rPr>
                <w:b/>
                <w:bCs/>
              </w:rPr>
            </w:pPr>
            <w:r>
              <w:rPr>
                <w:b/>
                <w:bCs/>
              </w:rPr>
              <w:t xml:space="preserve">     $200 a month</w:t>
            </w:r>
          </w:p>
          <w:p w14:paraId="5EACC3B3" w14:textId="77777777" w:rsidR="00894D26" w:rsidRDefault="00894D26" w:rsidP="00894D26">
            <w:pPr>
              <w:pStyle w:val="ListParagraph"/>
              <w:numPr>
                <w:ilvl w:val="0"/>
                <w:numId w:val="4"/>
              </w:numPr>
            </w:pPr>
            <w:r>
              <w:t>Anytime</w:t>
            </w:r>
          </w:p>
          <w:p w14:paraId="36C552CD" w14:textId="77777777" w:rsidR="00894D26" w:rsidRDefault="00894D26" w:rsidP="00894D26">
            <w:pPr>
              <w:pStyle w:val="ListParagraph"/>
              <w:numPr>
                <w:ilvl w:val="0"/>
                <w:numId w:val="4"/>
              </w:numPr>
            </w:pPr>
            <w:r>
              <w:t>Socialization</w:t>
            </w:r>
          </w:p>
          <w:p w14:paraId="0794E950" w14:textId="61E299E1" w:rsidR="00894D26" w:rsidRPr="00E956E3" w:rsidRDefault="00894D26" w:rsidP="00894D26">
            <w:pPr>
              <w:pStyle w:val="ListParagraph"/>
              <w:numPr>
                <w:ilvl w:val="0"/>
                <w:numId w:val="4"/>
              </w:numPr>
            </w:pPr>
            <w:r>
              <w:t xml:space="preserve">Limited monitoring </w:t>
            </w:r>
          </w:p>
        </w:tc>
        <w:tc>
          <w:tcPr>
            <w:tcW w:w="64" w:type="pct"/>
          </w:tcPr>
          <w:p w14:paraId="76C7498C" w14:textId="77777777" w:rsidR="00894D26" w:rsidRPr="00CD5775" w:rsidRDefault="00894D26" w:rsidP="00894D26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565D757F" w14:textId="3CC3095B" w:rsidR="00894D26" w:rsidRPr="00A61E1B" w:rsidRDefault="00894D26" w:rsidP="00894D26">
            <w:pPr>
              <w:spacing w:before="20" w:line="240" w:lineRule="auto"/>
            </w:pPr>
          </w:p>
        </w:tc>
        <w:tc>
          <w:tcPr>
            <w:tcW w:w="2247" w:type="pct"/>
          </w:tcPr>
          <w:p w14:paraId="54F03ECC" w14:textId="77777777" w:rsidR="00894D26" w:rsidRPr="00855F87" w:rsidRDefault="00894D26" w:rsidP="00894D26">
            <w:pPr>
              <w:pStyle w:val="Heading4"/>
              <w:rPr>
                <w:b/>
                <w:bCs/>
              </w:rPr>
            </w:pPr>
            <w:r w:rsidRPr="00855F87">
              <w:rPr>
                <w:b/>
                <w:bCs/>
              </w:rPr>
              <w:t>School hours are:</w:t>
            </w:r>
          </w:p>
          <w:p w14:paraId="1FA60CA0" w14:textId="77777777" w:rsidR="00894D26" w:rsidRDefault="00894D26" w:rsidP="00894D26">
            <w:pPr>
              <w:pStyle w:val="Heading4"/>
            </w:pPr>
            <w:r>
              <w:t xml:space="preserve">8am-2pm Monday – Friday </w:t>
            </w:r>
          </w:p>
          <w:p w14:paraId="403F1AE9" w14:textId="77777777" w:rsidR="00894D26" w:rsidRDefault="00894D26" w:rsidP="00894D26">
            <w:pPr>
              <w:pStyle w:val="Heading4"/>
            </w:pPr>
          </w:p>
          <w:p w14:paraId="4FF82CBE" w14:textId="77777777" w:rsidR="00894D26" w:rsidRPr="00855F87" w:rsidRDefault="00894D26" w:rsidP="00894D26">
            <w:pPr>
              <w:pStyle w:val="Heading4"/>
              <w:rPr>
                <w:b/>
                <w:bCs/>
              </w:rPr>
            </w:pPr>
            <w:r w:rsidRPr="00855F87">
              <w:rPr>
                <w:b/>
                <w:bCs/>
              </w:rPr>
              <w:t xml:space="preserve">Aftercare hours are: </w:t>
            </w:r>
          </w:p>
          <w:p w14:paraId="6AC1E31A" w14:textId="7ED95587" w:rsidR="00894D26" w:rsidRPr="00CD5775" w:rsidRDefault="00894D26" w:rsidP="00894D26">
            <w:pPr>
              <w:pStyle w:val="Heading4"/>
            </w:pPr>
            <w:r>
              <w:t>2pm-5pm Monday - Friday</w:t>
            </w:r>
          </w:p>
        </w:tc>
      </w:tr>
      <w:tr w:rsidR="00894D26" w:rsidRPr="00A61E1B" w14:paraId="6DF5FB05" w14:textId="77777777" w:rsidTr="00855F87">
        <w:trPr>
          <w:trHeight w:val="24"/>
        </w:trPr>
        <w:tc>
          <w:tcPr>
            <w:tcW w:w="204" w:type="pct"/>
            <w:tcBorders>
              <w:bottom w:val="single" w:sz="18" w:space="0" w:color="404040" w:themeColor="text1" w:themeTint="BF"/>
            </w:tcBorders>
          </w:tcPr>
          <w:p w14:paraId="1933DF1B" w14:textId="77777777" w:rsidR="00894D26" w:rsidRPr="00A61E1B" w:rsidRDefault="00894D26" w:rsidP="00894D26">
            <w:pPr>
              <w:rPr>
                <w:noProof/>
                <w:lang w:eastAsia="en-AU"/>
              </w:rPr>
            </w:pPr>
          </w:p>
        </w:tc>
        <w:tc>
          <w:tcPr>
            <w:tcW w:w="2281" w:type="pct"/>
            <w:gridSpan w:val="2"/>
            <w:tcBorders>
              <w:bottom w:val="single" w:sz="18" w:space="0" w:color="404040" w:themeColor="text1" w:themeTint="BF"/>
            </w:tcBorders>
          </w:tcPr>
          <w:p w14:paraId="7602D550" w14:textId="2864F2C5" w:rsidR="00894D26" w:rsidRPr="00A61E1B" w:rsidRDefault="00894D26" w:rsidP="00894D26">
            <w:pPr>
              <w:pStyle w:val="ListParagraph"/>
            </w:pPr>
          </w:p>
        </w:tc>
        <w:tc>
          <w:tcPr>
            <w:tcW w:w="64" w:type="pct"/>
            <w:tcBorders>
              <w:bottom w:val="single" w:sz="18" w:space="0" w:color="404040" w:themeColor="text1" w:themeTint="BF"/>
            </w:tcBorders>
          </w:tcPr>
          <w:p w14:paraId="65BE5B57" w14:textId="77777777" w:rsidR="00894D26" w:rsidRPr="00A61E1B" w:rsidRDefault="00894D26" w:rsidP="00894D26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  <w:tcBorders>
              <w:bottom w:val="single" w:sz="18" w:space="0" w:color="404040" w:themeColor="text1" w:themeTint="BF"/>
            </w:tcBorders>
          </w:tcPr>
          <w:p w14:paraId="52C30D6B" w14:textId="77777777" w:rsidR="00894D26" w:rsidRPr="00A61E1B" w:rsidRDefault="00894D26" w:rsidP="00894D26">
            <w:pPr>
              <w:rPr>
                <w:noProof/>
                <w:lang w:eastAsia="en-AU"/>
              </w:rPr>
            </w:pPr>
          </w:p>
        </w:tc>
        <w:tc>
          <w:tcPr>
            <w:tcW w:w="2247" w:type="pct"/>
            <w:tcBorders>
              <w:bottom w:val="single" w:sz="18" w:space="0" w:color="404040" w:themeColor="text1" w:themeTint="BF"/>
            </w:tcBorders>
          </w:tcPr>
          <w:p w14:paraId="1FE6A288" w14:textId="639C506F" w:rsidR="00894D26" w:rsidRPr="009C5360" w:rsidRDefault="00894D26" w:rsidP="00894D26">
            <w:pPr>
              <w:rPr>
                <w:b/>
                <w:bCs/>
                <w:color w:val="57257D"/>
                <w:sz w:val="32"/>
                <w:szCs w:val="32"/>
              </w:rPr>
            </w:pPr>
            <w:r w:rsidRPr="009C5360">
              <w:rPr>
                <w:b/>
                <w:bCs/>
                <w:color w:val="57257D"/>
                <w:sz w:val="32"/>
                <w:szCs w:val="32"/>
              </w:rPr>
              <w:t>Call Today (772) 633-8155</w:t>
            </w:r>
          </w:p>
        </w:tc>
      </w:tr>
    </w:tbl>
    <w:p w14:paraId="2A76F89C" w14:textId="77777777" w:rsidR="00504616" w:rsidRDefault="00504616" w:rsidP="00894D26"/>
    <w:sectPr w:rsidR="00504616" w:rsidSect="00AA2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684B" w14:textId="77777777" w:rsidR="005605B8" w:rsidRDefault="005605B8" w:rsidP="00642B85">
      <w:r>
        <w:separator/>
      </w:r>
    </w:p>
  </w:endnote>
  <w:endnote w:type="continuationSeparator" w:id="0">
    <w:p w14:paraId="77316B44" w14:textId="77777777" w:rsidR="005605B8" w:rsidRDefault="005605B8" w:rsidP="006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0E01" w14:textId="77777777" w:rsidR="005605B8" w:rsidRDefault="005605B8" w:rsidP="00642B85">
      <w:r>
        <w:separator/>
      </w:r>
    </w:p>
  </w:footnote>
  <w:footnote w:type="continuationSeparator" w:id="0">
    <w:p w14:paraId="52BBB04A" w14:textId="77777777" w:rsidR="005605B8" w:rsidRDefault="005605B8" w:rsidP="0064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C0EC4"/>
    <w:multiLevelType w:val="hybridMultilevel"/>
    <w:tmpl w:val="40AEDA32"/>
    <w:lvl w:ilvl="0" w:tplc="18D86788">
      <w:start w:val="7"/>
      <w:numFmt w:val="bullet"/>
      <w:lvlText w:val="-"/>
      <w:lvlJc w:val="left"/>
      <w:pPr>
        <w:ind w:left="720" w:hanging="360"/>
      </w:pPr>
      <w:rPr>
        <w:rFonts w:ascii="Franklin Gothic Book" w:eastAsiaTheme="majorEastAsia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667F"/>
    <w:multiLevelType w:val="hybridMultilevel"/>
    <w:tmpl w:val="898C4296"/>
    <w:lvl w:ilvl="0" w:tplc="BC602A2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79FF"/>
    <w:multiLevelType w:val="hybridMultilevel"/>
    <w:tmpl w:val="60F89356"/>
    <w:lvl w:ilvl="0" w:tplc="27C6267A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53E9"/>
    <w:multiLevelType w:val="hybridMultilevel"/>
    <w:tmpl w:val="B5005F98"/>
    <w:lvl w:ilvl="0" w:tplc="D6249A5E">
      <w:start w:val="2"/>
      <w:numFmt w:val="bullet"/>
      <w:lvlText w:val="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04D"/>
    <w:multiLevelType w:val="hybridMultilevel"/>
    <w:tmpl w:val="B184B694"/>
    <w:lvl w:ilvl="0" w:tplc="F23A6504">
      <w:start w:val="1"/>
      <w:numFmt w:val="decimal"/>
      <w:lvlText w:val="%1."/>
      <w:lvlJc w:val="left"/>
      <w:pPr>
        <w:ind w:left="4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4DF2726B"/>
    <w:multiLevelType w:val="hybridMultilevel"/>
    <w:tmpl w:val="AA92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62AEB"/>
    <w:multiLevelType w:val="hybridMultilevel"/>
    <w:tmpl w:val="B08A47C2"/>
    <w:lvl w:ilvl="0" w:tplc="79AA02A4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06514"/>
    <w:multiLevelType w:val="hybridMultilevel"/>
    <w:tmpl w:val="B66CE8A8"/>
    <w:lvl w:ilvl="0" w:tplc="1A36CB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D4B42"/>
    <w:multiLevelType w:val="hybridMultilevel"/>
    <w:tmpl w:val="811A3574"/>
    <w:lvl w:ilvl="0" w:tplc="AE929758">
      <w:start w:val="3"/>
      <w:numFmt w:val="bullet"/>
      <w:lvlText w:val="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D2895"/>
    <w:multiLevelType w:val="hybridMultilevel"/>
    <w:tmpl w:val="48EA9C66"/>
    <w:lvl w:ilvl="0" w:tplc="27C6267A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79609">
    <w:abstractNumId w:val="4"/>
  </w:num>
  <w:num w:numId="2" w16cid:durableId="777718102">
    <w:abstractNumId w:val="7"/>
  </w:num>
  <w:num w:numId="3" w16cid:durableId="1468741416">
    <w:abstractNumId w:val="5"/>
  </w:num>
  <w:num w:numId="4" w16cid:durableId="358359722">
    <w:abstractNumId w:val="2"/>
  </w:num>
  <w:num w:numId="5" w16cid:durableId="821889680">
    <w:abstractNumId w:val="8"/>
  </w:num>
  <w:num w:numId="6" w16cid:durableId="466045324">
    <w:abstractNumId w:val="6"/>
  </w:num>
  <w:num w:numId="7" w16cid:durableId="1242181130">
    <w:abstractNumId w:val="3"/>
  </w:num>
  <w:num w:numId="8" w16cid:durableId="1753501416">
    <w:abstractNumId w:val="1"/>
  </w:num>
  <w:num w:numId="9" w16cid:durableId="918292493">
    <w:abstractNumId w:val="0"/>
  </w:num>
  <w:num w:numId="10" w16cid:durableId="629552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89"/>
    <w:rsid w:val="00006F5A"/>
    <w:rsid w:val="00023939"/>
    <w:rsid w:val="00023B21"/>
    <w:rsid w:val="00031FC9"/>
    <w:rsid w:val="0006698F"/>
    <w:rsid w:val="000C0DBF"/>
    <w:rsid w:val="001033F1"/>
    <w:rsid w:val="0013660B"/>
    <w:rsid w:val="0014060A"/>
    <w:rsid w:val="00143316"/>
    <w:rsid w:val="0014704D"/>
    <w:rsid w:val="00170F30"/>
    <w:rsid w:val="001D3ED4"/>
    <w:rsid w:val="002512EA"/>
    <w:rsid w:val="002837F4"/>
    <w:rsid w:val="00291B8D"/>
    <w:rsid w:val="00292189"/>
    <w:rsid w:val="002F11E4"/>
    <w:rsid w:val="00326494"/>
    <w:rsid w:val="00333450"/>
    <w:rsid w:val="00350708"/>
    <w:rsid w:val="0039444C"/>
    <w:rsid w:val="003B6A09"/>
    <w:rsid w:val="003D7D23"/>
    <w:rsid w:val="004C65B1"/>
    <w:rsid w:val="00504616"/>
    <w:rsid w:val="00523835"/>
    <w:rsid w:val="005605B8"/>
    <w:rsid w:val="005815CB"/>
    <w:rsid w:val="005C3D22"/>
    <w:rsid w:val="006266C4"/>
    <w:rsid w:val="00642B85"/>
    <w:rsid w:val="006759D3"/>
    <w:rsid w:val="00687EA6"/>
    <w:rsid w:val="006B5BE9"/>
    <w:rsid w:val="00777613"/>
    <w:rsid w:val="007D27B4"/>
    <w:rsid w:val="007E6077"/>
    <w:rsid w:val="00855F87"/>
    <w:rsid w:val="008754E3"/>
    <w:rsid w:val="008866DC"/>
    <w:rsid w:val="00894D26"/>
    <w:rsid w:val="008D189E"/>
    <w:rsid w:val="00950E59"/>
    <w:rsid w:val="0095133C"/>
    <w:rsid w:val="009605F2"/>
    <w:rsid w:val="009C5360"/>
    <w:rsid w:val="009F1BA3"/>
    <w:rsid w:val="009F2C28"/>
    <w:rsid w:val="00A17274"/>
    <w:rsid w:val="00A61E1B"/>
    <w:rsid w:val="00A80920"/>
    <w:rsid w:val="00AA2E3B"/>
    <w:rsid w:val="00AB2DB0"/>
    <w:rsid w:val="00AB52DD"/>
    <w:rsid w:val="00AE61DE"/>
    <w:rsid w:val="00B01C0B"/>
    <w:rsid w:val="00B12369"/>
    <w:rsid w:val="00B46532"/>
    <w:rsid w:val="00B818F3"/>
    <w:rsid w:val="00BA3111"/>
    <w:rsid w:val="00BD5A7D"/>
    <w:rsid w:val="00BF54A2"/>
    <w:rsid w:val="00C14FF1"/>
    <w:rsid w:val="00CA6ABD"/>
    <w:rsid w:val="00CD5775"/>
    <w:rsid w:val="00CE3095"/>
    <w:rsid w:val="00CF7AD8"/>
    <w:rsid w:val="00D141E4"/>
    <w:rsid w:val="00D967ED"/>
    <w:rsid w:val="00DA63FF"/>
    <w:rsid w:val="00DF58A6"/>
    <w:rsid w:val="00E126B4"/>
    <w:rsid w:val="00E17465"/>
    <w:rsid w:val="00E20298"/>
    <w:rsid w:val="00E72325"/>
    <w:rsid w:val="00E909CC"/>
    <w:rsid w:val="00E956E3"/>
    <w:rsid w:val="00EB6ED4"/>
    <w:rsid w:val="00ED04C3"/>
    <w:rsid w:val="00ED7B21"/>
    <w:rsid w:val="00F10290"/>
    <w:rsid w:val="00F87DB8"/>
    <w:rsid w:val="00FD4BFA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EF2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61E1B"/>
    <w:pPr>
      <w:spacing w:line="280" w:lineRule="exact"/>
    </w:pPr>
    <w:rPr>
      <w:rFonts w:eastAsia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61E1B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C0B"/>
    <w:pPr>
      <w:keepNext/>
      <w:keepLines/>
      <w:outlineLvl w:val="1"/>
    </w:pPr>
    <w:rPr>
      <w:rFonts w:eastAsia="Franklin Gothic Book" w:cs="Times New Roman (Headings CS)"/>
      <w:b/>
      <w:caps/>
      <w:color w:val="404040" w:themeColor="text1" w:themeTint="BF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F58A6"/>
    <w:pPr>
      <w:keepNext/>
      <w:keepLines/>
      <w:jc w:val="center"/>
      <w:outlineLvl w:val="2"/>
    </w:pPr>
    <w:rPr>
      <w:rFonts w:eastAsiaTheme="majorEastAsia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1C0B"/>
    <w:pPr>
      <w:keepNext/>
      <w:keepLines/>
      <w:spacing w:after="40"/>
      <w:outlineLvl w:val="3"/>
    </w:pPr>
    <w:rPr>
      <w:rFonts w:asciiTheme="majorHAnsi" w:eastAsia="Franklin Gothic Book" w:hAnsiTheme="majorHAnsi" w:cs="Times New Roman (Headings CS)"/>
      <w:i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61E1B"/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01C0B"/>
    <w:rPr>
      <w:rFonts w:eastAsia="Franklin Gothic Book" w:cs="Times New Roman (Headings CS)"/>
      <w:b/>
      <w:caps/>
      <w:color w:val="404040" w:themeColor="text1" w:themeTint="BF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0B"/>
    <w:rPr>
      <w:rFonts w:eastAsiaTheme="majorEastAsia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B01C0B"/>
    <w:rPr>
      <w:rFonts w:asciiTheme="majorHAnsi" w:eastAsia="Franklin Gothic Book" w:hAnsiTheme="majorHAnsi" w:cs="Times New Roman (Headings CS)"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D2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E1B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E1B"/>
    <w:rPr>
      <w:rFonts w:eastAsia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\AppData\Local\Microsoft\Office\16.0\DTS\en-US%7bD9793AED-6275-43F8-A217-BEE49A2063BF%7d\%7b06944F97-3AD9-4AE5-BA6D-9E6C84F5A475%7dtf5637695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59F85-6810-4A33-974F-67250D79B1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6EBB951-5D41-4D07-9357-F605389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CB123-0AE3-4BFB-ACD4-F67CEF340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09578-41E5-41D3-B1B7-DB172F762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{06944F97-3AD9-4AE5-BA6D-9E6C84F5A475}tf56376951_win32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2022-06-10T01:34:00Z</dcterms:created>
  <dcterms:modified xsi:type="dcterms:W3CDTF">2022-08-10T20:04:00Z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